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F5123" w:rsidTr="00B32F3F">
        <w:trPr>
          <w:cantSplit/>
          <w:tblHeader/>
        </w:trPr>
        <w:tc>
          <w:tcPr>
            <w:tcW w:w="18740" w:type="dxa"/>
            <w:gridSpan w:val="3"/>
          </w:tcPr>
          <w:p w:rsidR="003C22D6" w:rsidRDefault="009B60A4">
            <w:pPr>
              <w:ind w:left="650"/>
              <w:jc w:val="center"/>
            </w:pPr>
            <w:bookmarkStart w:id="0" w:name="_GoBack"/>
            <w:bookmarkEnd w:id="0"/>
            <w:r>
              <w:rPr>
                <w:b/>
              </w:rPr>
              <w:t>House Bill  4</w:t>
            </w:r>
          </w:p>
          <w:p w:rsidR="003C22D6" w:rsidRDefault="009B60A4">
            <w:pPr>
              <w:ind w:left="650"/>
              <w:jc w:val="center"/>
            </w:pPr>
            <w:r>
              <w:t>Senate Amendments</w:t>
            </w:r>
          </w:p>
          <w:p w:rsidR="003C22D6" w:rsidRDefault="009B60A4">
            <w:pPr>
              <w:ind w:left="650"/>
              <w:jc w:val="center"/>
            </w:pPr>
            <w:r>
              <w:t>Section-by-Section Analysis</w:t>
            </w:r>
          </w:p>
          <w:p w:rsidR="003C22D6" w:rsidRDefault="003C22D6">
            <w:pPr>
              <w:jc w:val="center"/>
            </w:pPr>
          </w:p>
        </w:tc>
      </w:tr>
      <w:tr w:rsidR="003C22D6" w:rsidTr="00B32F3F">
        <w:trPr>
          <w:cantSplit/>
          <w:tblHeader/>
        </w:trPr>
        <w:tc>
          <w:tcPr>
            <w:tcW w:w="6248" w:type="dxa"/>
            <w:tcMar>
              <w:bottom w:w="188" w:type="dxa"/>
              <w:right w:w="0" w:type="dxa"/>
            </w:tcMar>
          </w:tcPr>
          <w:p w:rsidR="003C22D6" w:rsidRDefault="009B60A4">
            <w:pPr>
              <w:jc w:val="center"/>
            </w:pPr>
            <w:r>
              <w:t>HOUSE VERSION</w:t>
            </w:r>
          </w:p>
        </w:tc>
        <w:tc>
          <w:tcPr>
            <w:tcW w:w="6248" w:type="dxa"/>
            <w:tcMar>
              <w:bottom w:w="188" w:type="dxa"/>
              <w:right w:w="0" w:type="dxa"/>
            </w:tcMar>
          </w:tcPr>
          <w:p w:rsidR="003C22D6" w:rsidRDefault="009B60A4">
            <w:pPr>
              <w:jc w:val="center"/>
            </w:pPr>
            <w:r>
              <w:t>SENATE VERSION (IE)</w:t>
            </w:r>
          </w:p>
        </w:tc>
        <w:tc>
          <w:tcPr>
            <w:tcW w:w="6244" w:type="dxa"/>
            <w:tcMar>
              <w:bottom w:w="188" w:type="dxa"/>
              <w:right w:w="0" w:type="dxa"/>
            </w:tcMar>
          </w:tcPr>
          <w:p w:rsidR="003C22D6" w:rsidRDefault="009B60A4">
            <w:pPr>
              <w:jc w:val="center"/>
            </w:pPr>
            <w:r>
              <w:t>CONFERENCE</w:t>
            </w:r>
          </w:p>
        </w:tc>
      </w:tr>
      <w:tr w:rsidR="003C22D6" w:rsidTr="00B32F3F">
        <w:tc>
          <w:tcPr>
            <w:tcW w:w="6248" w:type="dxa"/>
          </w:tcPr>
          <w:p w:rsidR="003C22D6" w:rsidRDefault="009B60A4">
            <w:pPr>
              <w:jc w:val="both"/>
            </w:pPr>
            <w:r>
              <w:t>SECTION 1.  Section 264.755, Family Code, is amended by amending Subsections (a), (b), and (c) and adding Subsections (b-1) and (b-2) to read as follows:</w:t>
            </w:r>
          </w:p>
          <w:p w:rsidR="003C22D6" w:rsidRDefault="009B60A4">
            <w:pPr>
              <w:jc w:val="both"/>
            </w:pPr>
            <w:r>
              <w:t xml:space="preserve">(a)  The department shall, subject to the availability of funds, enter into a caregiver assistance agreement with each relative or other designated caregiver to provide monetary assistance and additional support services to the caregiver.  The monetary assistance and support services shall be based on a family's need, as determined by </w:t>
            </w:r>
            <w:r>
              <w:rPr>
                <w:u w:val="single"/>
              </w:rPr>
              <w:t>Subsection (b) and</w:t>
            </w:r>
            <w:r>
              <w:t xml:space="preserve"> rules adopted by the executive commissioner.</w:t>
            </w:r>
          </w:p>
          <w:p w:rsidR="00094A42" w:rsidRDefault="00094A42">
            <w:pPr>
              <w:jc w:val="both"/>
            </w:pPr>
          </w:p>
          <w:p w:rsidR="003C22D6" w:rsidRDefault="009B60A4">
            <w:pPr>
              <w:jc w:val="both"/>
            </w:pPr>
            <w:r>
              <w:t xml:space="preserve">(b)  </w:t>
            </w:r>
            <w:r>
              <w:rPr>
                <w:u w:val="single"/>
              </w:rPr>
              <w:t xml:space="preserve">The department shall </w:t>
            </w:r>
            <w:r w:rsidRPr="000F5123">
              <w:rPr>
                <w:highlight w:val="lightGray"/>
                <w:u w:val="single"/>
              </w:rPr>
              <w:t>disburse</w:t>
            </w:r>
            <w:r>
              <w:rPr>
                <w:u w:val="single"/>
              </w:rPr>
              <w:t xml:space="preserve"> monetary</w:t>
            </w:r>
            <w:r>
              <w:t xml:space="preserve"> [</w:t>
            </w:r>
            <w:r>
              <w:rPr>
                <w:strike/>
              </w:rPr>
              <w:t>Monetary</w:t>
            </w:r>
            <w:r>
              <w:t xml:space="preserve">] assistance </w:t>
            </w:r>
            <w:r w:rsidRPr="00F20C62">
              <w:rPr>
                <w:u w:val="single"/>
              </w:rPr>
              <w:t>to caregivers</w:t>
            </w:r>
            <w:r>
              <w:t xml:space="preserve"> [</w:t>
            </w:r>
            <w:r>
              <w:rPr>
                <w:strike/>
              </w:rPr>
              <w:t>provided</w:t>
            </w:r>
            <w:r>
              <w:t xml:space="preserve">] under this section </w:t>
            </w:r>
            <w:r w:rsidRPr="006D7F11">
              <w:rPr>
                <w:u w:val="single"/>
              </w:rPr>
              <w:t>as follows:</w:t>
            </w:r>
          </w:p>
          <w:p w:rsidR="003C22D6" w:rsidRDefault="009B60A4">
            <w:pPr>
              <w:jc w:val="both"/>
              <w:rPr>
                <w:u w:val="single"/>
              </w:rPr>
            </w:pPr>
            <w:r>
              <w:rPr>
                <w:u w:val="single"/>
              </w:rPr>
              <w:t xml:space="preserve">(1)  a caregiver </w:t>
            </w:r>
            <w:r w:rsidRPr="00F20C62">
              <w:rPr>
                <w:u w:val="single"/>
              </w:rPr>
              <w:t>that h</w:t>
            </w:r>
            <w:r>
              <w:rPr>
                <w:u w:val="single"/>
              </w:rPr>
              <w:t xml:space="preserve">as a family income that is less than or equal to 300 percent of the federal poverty level </w:t>
            </w:r>
            <w:r w:rsidRPr="000F5123">
              <w:rPr>
                <w:highlight w:val="lightGray"/>
                <w:u w:val="single"/>
              </w:rPr>
              <w:t>may receive monetar</w:t>
            </w:r>
            <w:r w:rsidRPr="0072167D">
              <w:rPr>
                <w:highlight w:val="lightGray"/>
                <w:u w:val="single"/>
              </w:rPr>
              <w:t>y assistance fr</w:t>
            </w:r>
            <w:r w:rsidRPr="000F5123">
              <w:rPr>
                <w:highlight w:val="lightGray"/>
                <w:u w:val="single"/>
              </w:rPr>
              <w:t>om the department as follows:</w:t>
            </w:r>
          </w:p>
          <w:p w:rsidR="003C22D6" w:rsidRPr="00550F3C" w:rsidRDefault="009B60A4">
            <w:pPr>
              <w:jc w:val="both"/>
              <w:rPr>
                <w:highlight w:val="lightGray"/>
                <w:u w:val="single"/>
              </w:rPr>
            </w:pPr>
            <w:r w:rsidRPr="00550F3C">
              <w:rPr>
                <w:highlight w:val="lightGray"/>
                <w:u w:val="single"/>
              </w:rPr>
              <w:t>(A)  a caregiver that has a family income that is less than or equal to the federal poverty level may receive monetary assistance not exceeding 75 percent of the department's daily basic foster care rate for the child;</w:t>
            </w:r>
          </w:p>
          <w:p w:rsidR="003C22D6" w:rsidRPr="00550F3C" w:rsidRDefault="009B60A4">
            <w:pPr>
              <w:jc w:val="both"/>
              <w:rPr>
                <w:highlight w:val="lightGray"/>
                <w:u w:val="single"/>
              </w:rPr>
            </w:pPr>
            <w:r w:rsidRPr="00550F3C">
              <w:rPr>
                <w:highlight w:val="lightGray"/>
                <w:u w:val="single"/>
              </w:rPr>
              <w:t>(B)  a caregiver that has a family income that is greater than the federal poverty level but that is less than or equal to 200 percent of the federal poverty level may receive monetary assistance not exceeding 50 percent of the department's daily basic foster care rate for the child; and</w:t>
            </w:r>
          </w:p>
          <w:p w:rsidR="003C22D6" w:rsidRPr="00550F3C" w:rsidRDefault="009B60A4">
            <w:pPr>
              <w:jc w:val="both"/>
              <w:rPr>
                <w:highlight w:val="lightGray"/>
              </w:rPr>
            </w:pPr>
            <w:r w:rsidRPr="00550F3C">
              <w:rPr>
                <w:highlight w:val="lightGray"/>
                <w:u w:val="single"/>
              </w:rPr>
              <w:t>(C)  a caregiver that has a family income that is greater than 200 percent of the federal poverty level but that is less than or equal to 300 percent of the federal poverty level may receive monetary assistance not exceeding 25 percent of the department's daily basic foster care rate for the child;</w:t>
            </w:r>
          </w:p>
          <w:p w:rsidR="003C22D6" w:rsidRDefault="009B60A4">
            <w:pPr>
              <w:jc w:val="both"/>
            </w:pPr>
            <w:r w:rsidRPr="00550F3C">
              <w:rPr>
                <w:highlight w:val="lightGray"/>
                <w:u w:val="single"/>
              </w:rPr>
              <w:t xml:space="preserve">(2)  a caregiver that has a family income that is greater than </w:t>
            </w:r>
            <w:r w:rsidRPr="00550F3C">
              <w:rPr>
                <w:highlight w:val="lightGray"/>
                <w:u w:val="single"/>
              </w:rPr>
              <w:lastRenderedPageBreak/>
              <w:t>300 percent but less than or equal to 500 percent of the federal poverty level may receive</w:t>
            </w:r>
            <w:r w:rsidRPr="00550F3C">
              <w:rPr>
                <w:highlight w:val="lightGray"/>
              </w:rPr>
              <w:t xml:space="preserve"> [</w:t>
            </w:r>
            <w:r w:rsidRPr="00550F3C">
              <w:rPr>
                <w:strike/>
                <w:highlight w:val="lightGray"/>
              </w:rPr>
              <w:t>must include</w:t>
            </w:r>
            <w:r w:rsidRPr="00550F3C">
              <w:rPr>
                <w:highlight w:val="lightGray"/>
              </w:rPr>
              <w:t xml:space="preserve">] a </w:t>
            </w:r>
            <w:r w:rsidRPr="00C26E62">
              <w:rPr>
                <w:highlight w:val="lightGray"/>
              </w:rPr>
              <w:t xml:space="preserve">one-time cash payment </w:t>
            </w:r>
            <w:r w:rsidRPr="00C26E62">
              <w:rPr>
                <w:highlight w:val="lightGray"/>
                <w:u w:val="single"/>
              </w:rPr>
              <w:t>as provided by Subsection (b-2) for each child placed with the</w:t>
            </w:r>
            <w:r w:rsidRPr="00C26E62">
              <w:rPr>
                <w:highlight w:val="lightGray"/>
              </w:rPr>
              <w:t xml:space="preserve"> [</w:t>
            </w:r>
            <w:r w:rsidRPr="00C26E62">
              <w:rPr>
                <w:strike/>
                <w:highlight w:val="lightGray"/>
              </w:rPr>
              <w:t>to the</w:t>
            </w:r>
            <w:r w:rsidRPr="00C26E62">
              <w:rPr>
                <w:highlight w:val="lightGray"/>
              </w:rPr>
              <w:t xml:space="preserve">] caregiver </w:t>
            </w:r>
            <w:r w:rsidRPr="00C26E62">
              <w:rPr>
                <w:highlight w:val="lightGray"/>
                <w:u w:val="single"/>
              </w:rPr>
              <w:t>not later than the 60th day after the date o</w:t>
            </w:r>
            <w:r w:rsidRPr="00645589">
              <w:rPr>
                <w:highlight w:val="lightGray"/>
                <w:u w:val="single"/>
              </w:rPr>
              <w:t>f</w:t>
            </w:r>
            <w:r w:rsidRPr="00645589">
              <w:rPr>
                <w:highlight w:val="lightGray"/>
              </w:rPr>
              <w:t xml:space="preserve"> [</w:t>
            </w:r>
            <w:r w:rsidRPr="00645589">
              <w:rPr>
                <w:strike/>
                <w:highlight w:val="lightGray"/>
              </w:rPr>
              <w:t>on</w:t>
            </w:r>
            <w:r w:rsidRPr="00645589">
              <w:rPr>
                <w:highlight w:val="lightGray"/>
              </w:rPr>
              <w:t>] the init</w:t>
            </w:r>
            <w:r w:rsidRPr="00C26E62">
              <w:rPr>
                <w:highlight w:val="lightGray"/>
              </w:rPr>
              <w:t>ial placement of a child or a sibling group</w:t>
            </w:r>
            <w:r w:rsidRPr="00C26E62">
              <w:rPr>
                <w:highlight w:val="lightGray"/>
                <w:u w:val="single"/>
              </w:rPr>
              <w:t>; and</w:t>
            </w:r>
          </w:p>
          <w:p w:rsidR="003C22D6" w:rsidRDefault="009B60A4">
            <w:pPr>
              <w:jc w:val="both"/>
              <w:rPr>
                <w:highlight w:val="lightGray"/>
              </w:rPr>
            </w:pPr>
            <w:r w:rsidRPr="00EA621A">
              <w:rPr>
                <w:u w:val="single"/>
              </w:rPr>
              <w:t xml:space="preserve">(3)  a caregiver that has a family income greater than </w:t>
            </w:r>
            <w:r w:rsidRPr="00C26E62">
              <w:rPr>
                <w:highlight w:val="lightGray"/>
                <w:u w:val="single"/>
              </w:rPr>
              <w:t>500 percent</w:t>
            </w:r>
            <w:r w:rsidRPr="00EA621A">
              <w:rPr>
                <w:u w:val="single"/>
              </w:rPr>
              <w:t xml:space="preserve"> of the federal poverty level is not eligible for monetary assistance under this section</w:t>
            </w:r>
            <w:r w:rsidRPr="00EA621A">
              <w:t>.</w:t>
            </w:r>
          </w:p>
          <w:p w:rsidR="009A523A" w:rsidRPr="00C26E62" w:rsidRDefault="009A523A">
            <w:pPr>
              <w:jc w:val="both"/>
              <w:rPr>
                <w:highlight w:val="lightGray"/>
              </w:rPr>
            </w:pPr>
          </w:p>
          <w:p w:rsidR="003C22D6" w:rsidRDefault="009B60A4">
            <w:pPr>
              <w:jc w:val="both"/>
              <w:rPr>
                <w:u w:val="single"/>
              </w:rPr>
            </w:pPr>
            <w:r w:rsidRPr="00D852A0">
              <w:rPr>
                <w:u w:val="single"/>
              </w:rPr>
              <w:t xml:space="preserve">(b-1)  The department shall disburse monetary assistance provided to a caregiver under </w:t>
            </w:r>
            <w:r w:rsidRPr="00BA3F5E">
              <w:rPr>
                <w:highlight w:val="lightGray"/>
                <w:u w:val="single"/>
              </w:rPr>
              <w:t>Subsection (b)(1)</w:t>
            </w:r>
            <w:r w:rsidRPr="00D852A0">
              <w:rPr>
                <w:u w:val="single"/>
              </w:rPr>
              <w:t xml:space="preserve"> in the same manner as the department disburses payments to a foster parent.</w:t>
            </w:r>
          </w:p>
          <w:p w:rsidR="009A523A" w:rsidRDefault="009A523A">
            <w:pPr>
              <w:jc w:val="both"/>
              <w:rPr>
                <w:highlight w:val="lightGray"/>
              </w:rPr>
            </w:pPr>
          </w:p>
          <w:p w:rsidR="003C22D6" w:rsidRDefault="009B60A4">
            <w:pPr>
              <w:jc w:val="both"/>
            </w:pPr>
            <w:r w:rsidRPr="00C26E62">
              <w:rPr>
                <w:highlight w:val="lightGray"/>
                <w:u w:val="single"/>
              </w:rPr>
              <w:t>(b-2)</w:t>
            </w:r>
            <w:r w:rsidRPr="00C26E62">
              <w:rPr>
                <w:highlight w:val="lightGray"/>
              </w:rPr>
              <w:t xml:space="preserve">  The amount of the </w:t>
            </w:r>
            <w:r w:rsidRPr="00C26E62">
              <w:rPr>
                <w:highlight w:val="lightGray"/>
                <w:u w:val="single"/>
              </w:rPr>
              <w:t>one-time</w:t>
            </w:r>
            <w:r w:rsidRPr="00C26E62">
              <w:rPr>
                <w:highlight w:val="lightGray"/>
              </w:rPr>
              <w:t xml:space="preserve"> cash payment </w:t>
            </w:r>
            <w:r w:rsidRPr="00C26E62">
              <w:rPr>
                <w:highlight w:val="lightGray"/>
                <w:u w:val="single"/>
              </w:rPr>
              <w:t>provided to a caregiver under Subsection (b)(2)</w:t>
            </w:r>
            <w:r w:rsidRPr="00C26E62">
              <w:rPr>
                <w:highlight w:val="lightGray"/>
              </w:rPr>
              <w:t>[</w:t>
            </w:r>
            <w:r w:rsidRPr="00C26E62">
              <w:rPr>
                <w:strike/>
                <w:highlight w:val="lightGray"/>
              </w:rPr>
              <w:t>, as determined by the department,</w:t>
            </w:r>
            <w:r w:rsidRPr="00C26E62">
              <w:rPr>
                <w:highlight w:val="lightGray"/>
              </w:rPr>
              <w:t xml:space="preserve">] may not exceed $1,000 for each child </w:t>
            </w:r>
            <w:r w:rsidRPr="00C26E62">
              <w:rPr>
                <w:highlight w:val="lightGray"/>
                <w:u w:val="single"/>
              </w:rPr>
              <w:t>placed with the caregiver</w:t>
            </w:r>
            <w:r w:rsidRPr="00C26E62">
              <w:rPr>
                <w:highlight w:val="lightGray"/>
              </w:rPr>
              <w:t>.  The payment for placement of a sibling group must be at least $1,000 for the group, but may not exceed $1,000 for each child in the group.</w:t>
            </w:r>
            <w:r>
              <w:t xml:space="preserve">  [</w:t>
            </w:r>
            <w:r>
              <w:rPr>
                <w:strike/>
              </w:rPr>
              <w:t>The cash payment must be provided on the initial placement of each child with the caregiver and is provided to assist the caregiver in purchasing essential child-care items such as furniture and clothing.</w:t>
            </w:r>
            <w:r>
              <w:t>]</w:t>
            </w:r>
          </w:p>
          <w:p w:rsidR="00AC6401" w:rsidRDefault="00AC6401">
            <w:pPr>
              <w:jc w:val="both"/>
            </w:pPr>
          </w:p>
          <w:p w:rsidR="00AC6401" w:rsidRDefault="003275F5">
            <w:pPr>
              <w:jc w:val="both"/>
            </w:pPr>
            <w:r>
              <w:rPr>
                <w:i/>
              </w:rPr>
              <w:t>(See Subsection (b-1) above</w:t>
            </w:r>
            <w:r w:rsidRPr="00DC3752">
              <w:rPr>
                <w:i/>
              </w:rPr>
              <w:t>.)</w:t>
            </w:r>
          </w:p>
          <w:p w:rsidR="00AC6401" w:rsidRDefault="00AC6401">
            <w:pPr>
              <w:jc w:val="both"/>
            </w:pPr>
          </w:p>
          <w:p w:rsidR="00AC6401" w:rsidRDefault="00AC6401">
            <w:pPr>
              <w:jc w:val="both"/>
            </w:pPr>
          </w:p>
          <w:p w:rsidR="00AC6401" w:rsidRDefault="00AC6401">
            <w:pPr>
              <w:jc w:val="both"/>
            </w:pPr>
          </w:p>
          <w:p w:rsidR="00AC6401" w:rsidRDefault="00AC6401">
            <w:pPr>
              <w:jc w:val="both"/>
            </w:pPr>
          </w:p>
          <w:p w:rsidR="00AC6401" w:rsidRDefault="00AC6401">
            <w:pPr>
              <w:jc w:val="both"/>
            </w:pPr>
          </w:p>
          <w:p w:rsidR="00AC6401" w:rsidRDefault="00AC6401">
            <w:pPr>
              <w:jc w:val="both"/>
            </w:pPr>
          </w:p>
          <w:p w:rsidR="00AC6401" w:rsidRDefault="00AC6401">
            <w:pPr>
              <w:jc w:val="both"/>
            </w:pPr>
          </w:p>
          <w:p w:rsidR="00AC6401" w:rsidRDefault="00AC6401">
            <w:pPr>
              <w:jc w:val="both"/>
            </w:pPr>
          </w:p>
          <w:p w:rsidR="00012250" w:rsidRDefault="00012250">
            <w:pPr>
              <w:jc w:val="both"/>
            </w:pPr>
          </w:p>
          <w:p w:rsidR="00AC6401" w:rsidRDefault="00AC6401">
            <w:pPr>
              <w:jc w:val="both"/>
            </w:pPr>
          </w:p>
          <w:p w:rsidR="00AC6401" w:rsidRDefault="00AC6401">
            <w:pPr>
              <w:jc w:val="both"/>
            </w:pPr>
          </w:p>
          <w:p w:rsidR="00AC6401" w:rsidRDefault="00AC6401">
            <w:pPr>
              <w:jc w:val="both"/>
            </w:pPr>
          </w:p>
          <w:p w:rsidR="00AC6401" w:rsidRDefault="00AC6401">
            <w:pPr>
              <w:jc w:val="both"/>
            </w:pPr>
          </w:p>
          <w:p w:rsidR="00240E61" w:rsidRDefault="00240E61">
            <w:pPr>
              <w:jc w:val="both"/>
            </w:pPr>
          </w:p>
          <w:p w:rsidR="00AC6401" w:rsidRDefault="00AC6401">
            <w:pPr>
              <w:jc w:val="both"/>
            </w:pPr>
          </w:p>
          <w:p w:rsidR="003C22D6" w:rsidRDefault="009B60A4">
            <w:pPr>
              <w:jc w:val="both"/>
            </w:pPr>
            <w:r>
              <w:t>(c)  Monetary assistance and additional support services provided under this section may include:</w:t>
            </w:r>
          </w:p>
          <w:p w:rsidR="003C22D6" w:rsidRDefault="009B60A4">
            <w:pPr>
              <w:jc w:val="both"/>
            </w:pPr>
            <w:r>
              <w:t>(1)  case management services and training and information about the child's needs until the caregiver is appointed permanent managing conservator;</w:t>
            </w:r>
          </w:p>
          <w:p w:rsidR="003C22D6" w:rsidRDefault="009B60A4">
            <w:pPr>
              <w:jc w:val="both"/>
            </w:pPr>
            <w:r>
              <w:t>(2)  referrals to appropriate state agencies administering public benefits or assistance programs for which the child, the caregiver, or the caregiver's family may qualify;</w:t>
            </w:r>
          </w:p>
          <w:p w:rsidR="003C22D6" w:rsidRDefault="009B60A4">
            <w:pPr>
              <w:jc w:val="both"/>
            </w:pPr>
            <w:r>
              <w:t>(3)  family counseling not provided under the Medicaid program for the caregiver's family for a period not to exceed two years from the date of initial placement;</w:t>
            </w:r>
          </w:p>
          <w:p w:rsidR="003C22D6" w:rsidRDefault="009B60A4">
            <w:pPr>
              <w:jc w:val="both"/>
            </w:pPr>
            <w:r>
              <w:t>(4)  if the caregiver meets the eligibility criteria determined by rules adopted by the executive commissioner, reimbursement of all child-care expenses incurred while the child is under 13 years of age, or under 18 years of age if the child has a developmental disability, and while the department is the child's managing conservator;</w:t>
            </w:r>
          </w:p>
          <w:p w:rsidR="003C22D6" w:rsidRDefault="009B60A4">
            <w:pPr>
              <w:jc w:val="both"/>
            </w:pPr>
            <w:r>
              <w:t xml:space="preserve">(5)  if the caregiver meets the eligibility criteria determined by rules adopted by the executive commissioner, reimbursement of 50 percent of child-care expenses incurred after the caregiver is appointed permanent managing conservator of the child while the child is under 13 years of age, or under 18 </w:t>
            </w:r>
            <w:r>
              <w:lastRenderedPageBreak/>
              <w:t>years of age if the child has a developmental disability; and</w:t>
            </w:r>
          </w:p>
          <w:p w:rsidR="003C22D6" w:rsidRDefault="009B60A4">
            <w:pPr>
              <w:jc w:val="both"/>
            </w:pPr>
            <w:r w:rsidRPr="00CC0B2E">
              <w:rPr>
                <w:highlight w:val="lightGray"/>
              </w:rPr>
              <w:t xml:space="preserve">(6)  </w:t>
            </w:r>
            <w:r w:rsidRPr="00CC0B2E">
              <w:rPr>
                <w:highlight w:val="lightGray"/>
                <w:u w:val="single"/>
              </w:rPr>
              <w:t>f</w:t>
            </w:r>
            <w:r w:rsidRPr="00C26E62">
              <w:rPr>
                <w:highlight w:val="lightGray"/>
                <w:u w:val="single"/>
              </w:rPr>
              <w:t>or a caregiver receiving monetary assistance under Subsection (b)(2),</w:t>
            </w:r>
            <w:r w:rsidRPr="00C26E62">
              <w:rPr>
                <w:highlight w:val="lightGray"/>
              </w:rPr>
              <w:t xml:space="preserve"> reimbursement of other expenses, as determined by rules adopted by the executive commissioner, not to exceed $500 per year for each child.</w:t>
            </w:r>
          </w:p>
          <w:p w:rsidR="003C22D6" w:rsidRDefault="003C22D6">
            <w:pPr>
              <w:jc w:val="both"/>
            </w:pPr>
          </w:p>
        </w:tc>
        <w:tc>
          <w:tcPr>
            <w:tcW w:w="6248" w:type="dxa"/>
          </w:tcPr>
          <w:p w:rsidR="003C22D6" w:rsidRDefault="009B60A4">
            <w:pPr>
              <w:jc w:val="both"/>
            </w:pPr>
            <w:r>
              <w:lastRenderedPageBreak/>
              <w:t>SECTION 1.  Section 264.755, Family Code, is amended by amending Subsections (a), (b), and (c) and adding Subsections (b-1), (b-2), and (f) to read as follows:</w:t>
            </w:r>
          </w:p>
          <w:p w:rsidR="003C22D6" w:rsidRDefault="009B60A4">
            <w:pPr>
              <w:jc w:val="both"/>
            </w:pPr>
            <w:r>
              <w:t xml:space="preserve">(a)  The department shall, subject to the availability of funds, enter into a caregiver assistance agreement with each relative or other designated caregiver to provide monetary assistance and additional support services to the caregiver.  The monetary assistance and support services shall be based on a family's need, as determined by </w:t>
            </w:r>
            <w:r>
              <w:rPr>
                <w:u w:val="single"/>
              </w:rPr>
              <w:t>Subsection (b) and</w:t>
            </w:r>
            <w:r>
              <w:t xml:space="preserve"> rules adopted by the executive commissioner.</w:t>
            </w:r>
          </w:p>
          <w:p w:rsidR="00094A42" w:rsidRDefault="00094A42">
            <w:pPr>
              <w:jc w:val="both"/>
            </w:pPr>
          </w:p>
          <w:p w:rsidR="0072167D" w:rsidRDefault="009B60A4">
            <w:pPr>
              <w:jc w:val="both"/>
            </w:pPr>
            <w:r>
              <w:t xml:space="preserve">(b)  </w:t>
            </w:r>
            <w:r>
              <w:rPr>
                <w:u w:val="single"/>
              </w:rPr>
              <w:t xml:space="preserve">The department shall </w:t>
            </w:r>
            <w:r w:rsidRPr="000F5123">
              <w:rPr>
                <w:highlight w:val="lightGray"/>
                <w:u w:val="single"/>
              </w:rPr>
              <w:t>provide</w:t>
            </w:r>
            <w:r>
              <w:rPr>
                <w:u w:val="single"/>
              </w:rPr>
              <w:t xml:space="preserve"> monetary</w:t>
            </w:r>
            <w:r>
              <w:t xml:space="preserve"> [</w:t>
            </w:r>
            <w:r>
              <w:rPr>
                <w:strike/>
              </w:rPr>
              <w:t>Monetary</w:t>
            </w:r>
            <w:r>
              <w:t>] assistance [</w:t>
            </w:r>
            <w:r>
              <w:rPr>
                <w:strike/>
              </w:rPr>
              <w:t>provided</w:t>
            </w:r>
            <w:r>
              <w:t xml:space="preserve">] under this section </w:t>
            </w:r>
          </w:p>
          <w:p w:rsidR="00645589" w:rsidRDefault="00645589">
            <w:pPr>
              <w:jc w:val="both"/>
            </w:pPr>
          </w:p>
          <w:p w:rsidR="000C7BC6" w:rsidRDefault="009B60A4">
            <w:pPr>
              <w:jc w:val="both"/>
              <w:rPr>
                <w:highlight w:val="lightGray"/>
              </w:rPr>
            </w:pPr>
            <w:r w:rsidRPr="00F20C62">
              <w:rPr>
                <w:u w:val="single"/>
              </w:rPr>
              <w:t>to</w:t>
            </w:r>
            <w:r>
              <w:rPr>
                <w:u w:val="single"/>
              </w:rPr>
              <w:t xml:space="preserve"> a caregiver </w:t>
            </w:r>
            <w:r w:rsidRPr="00F20C62">
              <w:rPr>
                <w:u w:val="single"/>
              </w:rPr>
              <w:t>who</w:t>
            </w:r>
            <w:r>
              <w:rPr>
                <w:u w:val="single"/>
              </w:rPr>
              <w:t xml:space="preserve"> has a family income that is less than or equal to 300 percent of the federal poverty level.  </w:t>
            </w:r>
            <w:r w:rsidRPr="000F5123">
              <w:rPr>
                <w:highlight w:val="lightGray"/>
                <w:u w:val="single"/>
              </w:rPr>
              <w:t>Monetary</w:t>
            </w:r>
            <w:r>
              <w:rPr>
                <w:u w:val="single"/>
              </w:rPr>
              <w:t xml:space="preserve"> </w:t>
            </w:r>
            <w:r w:rsidRPr="00C12436">
              <w:rPr>
                <w:highlight w:val="lightGray"/>
                <w:u w:val="single"/>
              </w:rPr>
              <w:t>assistance provided to a caregiver under this section may not excee</w:t>
            </w:r>
            <w:r w:rsidRPr="00645589">
              <w:rPr>
                <w:highlight w:val="lightGray"/>
                <w:u w:val="single"/>
              </w:rPr>
              <w:t>d 50 percent of the department's daily basic foster care rate for the child.</w:t>
            </w:r>
            <w:r w:rsidRPr="00EA621A">
              <w:rPr>
                <w:u w:val="single"/>
              </w:rPr>
              <w:t xml:space="preserve">  A caregiver who has a family income greater than </w:t>
            </w:r>
            <w:r w:rsidRPr="00645589">
              <w:rPr>
                <w:highlight w:val="lightGray"/>
                <w:u w:val="single"/>
              </w:rPr>
              <w:t>300 percent</w:t>
            </w:r>
            <w:r w:rsidRPr="00EA621A">
              <w:rPr>
                <w:u w:val="single"/>
              </w:rPr>
              <w:t xml:space="preserve"> of the federal poverty level is not eligible for monetary assistance under this section</w:t>
            </w:r>
            <w:r w:rsidRPr="00645589">
              <w:rPr>
                <w:highlight w:val="lightGray"/>
              </w:rPr>
              <w:t xml:space="preserve"> </w:t>
            </w: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0C7BC6" w:rsidRDefault="000C7BC6">
            <w:pPr>
              <w:jc w:val="both"/>
              <w:rPr>
                <w:highlight w:val="lightGray"/>
              </w:rPr>
            </w:pPr>
          </w:p>
          <w:p w:rsidR="00A32672" w:rsidRDefault="009B60A4">
            <w:pPr>
              <w:jc w:val="both"/>
              <w:rPr>
                <w:strike/>
                <w:highlight w:val="lightGray"/>
              </w:rPr>
            </w:pPr>
            <w:r w:rsidRPr="00645589">
              <w:rPr>
                <w:highlight w:val="lightGray"/>
              </w:rPr>
              <w:t>[</w:t>
            </w:r>
            <w:r w:rsidRPr="00645589">
              <w:rPr>
                <w:strike/>
                <w:highlight w:val="lightGray"/>
              </w:rPr>
              <w:t>must include a one-time cash payment to the caregiver on the i</w:t>
            </w:r>
            <w:r w:rsidRPr="006B7454">
              <w:rPr>
                <w:strike/>
                <w:highlight w:val="lightGray"/>
              </w:rPr>
              <w:t>nitial placement of a child or a sibling grou</w:t>
            </w:r>
            <w:r w:rsidRPr="00C26E62">
              <w:rPr>
                <w:strike/>
                <w:highlight w:val="lightGray"/>
              </w:rPr>
              <w:t>p.</w:t>
            </w:r>
          </w:p>
          <w:p w:rsidR="00A32672" w:rsidRDefault="00A32672">
            <w:pPr>
              <w:jc w:val="both"/>
              <w:rPr>
                <w:strike/>
                <w:highlight w:val="lightGray"/>
              </w:rPr>
            </w:pPr>
          </w:p>
          <w:p w:rsidR="00A32672" w:rsidRDefault="00A32672">
            <w:pPr>
              <w:jc w:val="both"/>
              <w:rPr>
                <w:strike/>
                <w:highlight w:val="lightGray"/>
              </w:rPr>
            </w:pPr>
          </w:p>
          <w:p w:rsidR="00A32672" w:rsidRDefault="00A32672">
            <w:pPr>
              <w:jc w:val="both"/>
              <w:rPr>
                <w:strike/>
                <w:highlight w:val="lightGray"/>
              </w:rPr>
            </w:pPr>
          </w:p>
          <w:p w:rsidR="00A32672" w:rsidRDefault="00F82EFA">
            <w:pPr>
              <w:jc w:val="both"/>
              <w:rPr>
                <w:strike/>
                <w:highlight w:val="lightGray"/>
              </w:rPr>
            </w:pPr>
            <w:r>
              <w:rPr>
                <w:i/>
              </w:rPr>
              <w:t>(See Subsection (b), part,</w:t>
            </w:r>
            <w:r w:rsidRPr="00DC3752">
              <w:rPr>
                <w:i/>
              </w:rPr>
              <w:t xml:space="preserve"> </w:t>
            </w:r>
            <w:r>
              <w:rPr>
                <w:i/>
              </w:rPr>
              <w:t>above</w:t>
            </w:r>
            <w:r w:rsidRPr="00DC3752">
              <w:rPr>
                <w:i/>
              </w:rPr>
              <w:t>.)</w:t>
            </w:r>
          </w:p>
          <w:p w:rsidR="00A32672" w:rsidRDefault="00A32672">
            <w:pPr>
              <w:jc w:val="both"/>
              <w:rPr>
                <w:strike/>
                <w:highlight w:val="lightGray"/>
              </w:rPr>
            </w:pPr>
          </w:p>
          <w:p w:rsidR="00A32672" w:rsidRDefault="00A32672">
            <w:pPr>
              <w:jc w:val="both"/>
              <w:rPr>
                <w:strike/>
                <w:highlight w:val="lightGray"/>
              </w:rPr>
            </w:pPr>
          </w:p>
          <w:p w:rsidR="00A32672" w:rsidRPr="00DC3752" w:rsidRDefault="00A32672">
            <w:pPr>
              <w:jc w:val="both"/>
              <w:rPr>
                <w:strike/>
              </w:rPr>
            </w:pPr>
          </w:p>
          <w:p w:rsidR="00A32672" w:rsidRPr="00DC3752" w:rsidRDefault="003275F5">
            <w:pPr>
              <w:jc w:val="both"/>
              <w:rPr>
                <w:i/>
              </w:rPr>
            </w:pPr>
            <w:r>
              <w:rPr>
                <w:i/>
              </w:rPr>
              <w:t>(See Subsection (b-1), part,</w:t>
            </w:r>
            <w:r w:rsidR="00DC3752" w:rsidRPr="00DC3752">
              <w:rPr>
                <w:i/>
              </w:rPr>
              <w:t xml:space="preserve"> below.)</w:t>
            </w:r>
          </w:p>
          <w:p w:rsidR="00A32672" w:rsidRPr="00DC3752" w:rsidRDefault="00A32672">
            <w:pPr>
              <w:jc w:val="both"/>
              <w:rPr>
                <w:strike/>
              </w:rPr>
            </w:pPr>
          </w:p>
          <w:p w:rsidR="00A32672" w:rsidRPr="00DC3752" w:rsidRDefault="00A32672">
            <w:pPr>
              <w:jc w:val="both"/>
              <w:rPr>
                <w:strike/>
              </w:rPr>
            </w:pPr>
          </w:p>
          <w:p w:rsidR="00A32672" w:rsidRDefault="00A32672">
            <w:pPr>
              <w:jc w:val="both"/>
              <w:rPr>
                <w:strike/>
                <w:highlight w:val="lightGray"/>
              </w:rPr>
            </w:pPr>
          </w:p>
          <w:p w:rsidR="00A32672" w:rsidRDefault="00A32672">
            <w:pPr>
              <w:jc w:val="both"/>
              <w:rPr>
                <w:strike/>
                <w:highlight w:val="lightGray"/>
              </w:rPr>
            </w:pPr>
          </w:p>
          <w:p w:rsidR="003C22D6" w:rsidRDefault="009B60A4">
            <w:pPr>
              <w:jc w:val="both"/>
            </w:pPr>
            <w:r w:rsidRPr="00C26E62">
              <w:rPr>
                <w:strike/>
                <w:highlight w:val="lightGray"/>
              </w:rPr>
              <w:t xml:space="preserve">  The amount of the cash payment, as determined by the department, may not exceed $1,000 for each child.  The payment for placement of a sibling group must be at least $1,000 for the group, but may not exceed $1,000 for each child in the group.</w:t>
            </w:r>
            <w:r>
              <w:rPr>
                <w:strike/>
              </w:rPr>
              <w:t xml:space="preserve"> The cash payment must be provided on the initial placement of each child with the caregiver and is provided to assist the caregiver in purchasing essential child-care items such as furniture and clothing</w:t>
            </w:r>
            <w:r>
              <w:t>].</w:t>
            </w:r>
          </w:p>
          <w:p w:rsidR="00414BD8" w:rsidRDefault="00414BD8">
            <w:pPr>
              <w:jc w:val="both"/>
            </w:pPr>
          </w:p>
          <w:p w:rsidR="00414BD8" w:rsidRDefault="00414BD8">
            <w:pPr>
              <w:jc w:val="both"/>
            </w:pPr>
          </w:p>
          <w:p w:rsidR="003275F5" w:rsidRDefault="003275F5">
            <w:pPr>
              <w:jc w:val="both"/>
            </w:pPr>
          </w:p>
          <w:p w:rsidR="003C22D6" w:rsidRDefault="009B60A4">
            <w:pPr>
              <w:jc w:val="both"/>
            </w:pPr>
            <w:r w:rsidRPr="00D852A0">
              <w:rPr>
                <w:u w:val="single"/>
              </w:rPr>
              <w:t xml:space="preserve">(b-1)  The department shall disburse monetary assistance provided to a caregiver under </w:t>
            </w:r>
            <w:r w:rsidRPr="00BA3F5E">
              <w:rPr>
                <w:highlight w:val="lightGray"/>
                <w:u w:val="single"/>
              </w:rPr>
              <w:t>Subsection (b)</w:t>
            </w:r>
            <w:r w:rsidRPr="00D852A0">
              <w:rPr>
                <w:u w:val="single"/>
              </w:rPr>
              <w:t xml:space="preserve"> in the same manner as the department disburses payments to a foster parent. </w:t>
            </w:r>
            <w:r w:rsidRPr="00C26E62">
              <w:rPr>
                <w:highlight w:val="lightGray"/>
                <w:u w:val="single"/>
              </w:rPr>
              <w:t xml:space="preserve">The department may not provide monetary assistance to an eligible caregiver under Subsection (b) after the first anniversary of the date the caregiver receives the first </w:t>
            </w:r>
            <w:r w:rsidRPr="00C26E62">
              <w:rPr>
                <w:highlight w:val="lightGray"/>
                <w:u w:val="single"/>
              </w:rPr>
              <w:lastRenderedPageBreak/>
              <w:t>monetary assistance payment from the department under this section. The department, at its discretion and for good cause, may extend the monetary assistance payments for an additional 6 months.</w:t>
            </w:r>
            <w:r w:rsidRPr="00505737">
              <w:t xml:space="preserve">  [FA3,</w:t>
            </w:r>
            <w:r w:rsidR="00CD7B99">
              <w:t xml:space="preserve"> </w:t>
            </w:r>
            <w:r w:rsidRPr="00505737">
              <w:t>FA4]</w:t>
            </w:r>
          </w:p>
          <w:p w:rsidR="00414BD8" w:rsidRDefault="00414BD8">
            <w:pPr>
              <w:jc w:val="both"/>
            </w:pPr>
          </w:p>
          <w:p w:rsidR="003C22D6" w:rsidRDefault="009B60A4">
            <w:pPr>
              <w:jc w:val="both"/>
              <w:rPr>
                <w:u w:val="single"/>
              </w:rPr>
            </w:pPr>
            <w:r w:rsidRPr="00C26E62">
              <w:rPr>
                <w:highlight w:val="lightGray"/>
                <w:u w:val="single"/>
              </w:rPr>
              <w:t>(b-2)  The department shall implement a process to verify the family income of a relative or other designated caregiver for the purpose of determining eligibility to receive monetary assistance under Subsection (b).</w:t>
            </w:r>
          </w:p>
          <w:p w:rsidR="00770918" w:rsidRDefault="00770918">
            <w:pPr>
              <w:jc w:val="both"/>
            </w:pPr>
          </w:p>
          <w:p w:rsidR="003C22D6" w:rsidRDefault="009B60A4">
            <w:pPr>
              <w:jc w:val="both"/>
            </w:pPr>
            <w:r>
              <w:t>(c)  Monetary assistance and additional support services provided under this section may include:</w:t>
            </w:r>
          </w:p>
          <w:p w:rsidR="003C22D6" w:rsidRDefault="009B60A4">
            <w:pPr>
              <w:jc w:val="both"/>
            </w:pPr>
            <w:r>
              <w:t>(1)  case management services and training and information about the child's needs until the caregiver is appointed permanent managing conservator;</w:t>
            </w:r>
          </w:p>
          <w:p w:rsidR="003C22D6" w:rsidRDefault="009B60A4">
            <w:pPr>
              <w:jc w:val="both"/>
            </w:pPr>
            <w:r>
              <w:t>(2)  referrals to appropriate state agencies administering public benefits or assistance programs for which the child, the caregiver, or the caregiver's family may qualify;</w:t>
            </w:r>
          </w:p>
          <w:p w:rsidR="003C22D6" w:rsidRDefault="009B60A4">
            <w:pPr>
              <w:jc w:val="both"/>
            </w:pPr>
            <w:r>
              <w:t>(3)  family counseling not provided under the Medicaid program for the caregiver's family for a period not to exceed two years from the date of initial placement;</w:t>
            </w:r>
          </w:p>
          <w:p w:rsidR="003C22D6" w:rsidRDefault="009B60A4">
            <w:pPr>
              <w:jc w:val="both"/>
            </w:pPr>
            <w:r>
              <w:t>(4)  if the caregiver meets the eligibility criteria determined by rules adopted by the executive commissioner, reimbursement of all child-care expenses incurred while the child is under 13 years of age, or under 18 years of age if the child has a developmental disability, and while the department is the child's managing conservato</w:t>
            </w:r>
            <w:r w:rsidRPr="009A523A">
              <w:t xml:space="preserve">r; </w:t>
            </w:r>
            <w:r w:rsidRPr="009A523A">
              <w:rPr>
                <w:u w:val="single"/>
              </w:rPr>
              <w:t>and</w:t>
            </w:r>
          </w:p>
          <w:p w:rsidR="003C22D6" w:rsidRDefault="009B60A4">
            <w:pPr>
              <w:jc w:val="both"/>
            </w:pPr>
            <w:r>
              <w:t xml:space="preserve">(5)  if the caregiver meets the eligibility criteria determined by rules adopted by the executive commissioner, reimbursement of 50 percent of child-care expenses incurred after the caregiver is appointed permanent managing conservator of the child while the child is under 13 years of age, or under 18 </w:t>
            </w:r>
            <w:r>
              <w:lastRenderedPageBreak/>
              <w:t>years of age if the child has a developmental disability[</w:t>
            </w:r>
            <w:r>
              <w:rPr>
                <w:strike/>
              </w:rPr>
              <w:t>; and</w:t>
            </w:r>
          </w:p>
          <w:p w:rsidR="003C22D6" w:rsidRDefault="009B60A4">
            <w:pPr>
              <w:jc w:val="both"/>
            </w:pPr>
            <w:r w:rsidRPr="00C26E62">
              <w:rPr>
                <w:highlight w:val="lightGray"/>
              </w:rPr>
              <w:t>[</w:t>
            </w:r>
            <w:r w:rsidRPr="00C26E62">
              <w:rPr>
                <w:strike/>
                <w:highlight w:val="lightGray"/>
              </w:rPr>
              <w:t>(6)  reimbursement of other expenses, as determined by rules adopted by the executive commissioner, not to exceed $500 per year for each child</w:t>
            </w:r>
            <w:r w:rsidRPr="00C26E62">
              <w:rPr>
                <w:highlight w:val="lightGray"/>
              </w:rPr>
              <w:t>].</w:t>
            </w:r>
          </w:p>
          <w:p w:rsidR="009A523A" w:rsidRDefault="009A523A">
            <w:pPr>
              <w:jc w:val="both"/>
            </w:pPr>
          </w:p>
          <w:p w:rsidR="003C22D6" w:rsidRPr="00C26E62" w:rsidRDefault="009B60A4">
            <w:pPr>
              <w:jc w:val="both"/>
              <w:rPr>
                <w:highlight w:val="lightGray"/>
              </w:rPr>
            </w:pPr>
            <w:r w:rsidRPr="00C26E62">
              <w:rPr>
                <w:highlight w:val="lightGray"/>
                <w:u w:val="single"/>
              </w:rPr>
              <w:t>(f)  If a person who has a family income that is less than or equal to 300 percent of the federal poverty level enters into a caregiver assistance agreement with the department, obtains permanent managing conservatorship of a child, and meets all other eligibility requirements, the person may receive an annual reimbursement of other expenses for the child, as determined by rules adopted by the executive commissioner, not to exceed $500 per year until the earlier of:</w:t>
            </w:r>
          </w:p>
          <w:p w:rsidR="003C22D6" w:rsidRPr="00C26E62" w:rsidRDefault="009B60A4">
            <w:pPr>
              <w:jc w:val="both"/>
              <w:rPr>
                <w:highlight w:val="lightGray"/>
              </w:rPr>
            </w:pPr>
            <w:r w:rsidRPr="00C26E62">
              <w:rPr>
                <w:highlight w:val="lightGray"/>
                <w:u w:val="single"/>
              </w:rPr>
              <w:t>(1)  the third anniversary of the date the person was awarded permanent managing conservatorship of the child; or</w:t>
            </w:r>
          </w:p>
          <w:p w:rsidR="003C22D6" w:rsidRDefault="009B60A4">
            <w:pPr>
              <w:jc w:val="both"/>
            </w:pPr>
            <w:r w:rsidRPr="00C26E62">
              <w:rPr>
                <w:highlight w:val="lightGray"/>
                <w:u w:val="single"/>
              </w:rPr>
              <w:t>(2)  the child's 18th birthday.</w:t>
            </w:r>
          </w:p>
        </w:tc>
        <w:tc>
          <w:tcPr>
            <w:tcW w:w="6244" w:type="dxa"/>
          </w:tcPr>
          <w:p w:rsidR="003C22D6" w:rsidRDefault="003C22D6">
            <w:pPr>
              <w:jc w:val="both"/>
            </w:pPr>
          </w:p>
        </w:tc>
      </w:tr>
      <w:tr w:rsidR="003C22D6" w:rsidTr="00B32F3F">
        <w:tc>
          <w:tcPr>
            <w:tcW w:w="6248" w:type="dxa"/>
          </w:tcPr>
          <w:p w:rsidR="003C22D6" w:rsidRDefault="009B60A4">
            <w:pPr>
              <w:jc w:val="both"/>
            </w:pPr>
            <w:r>
              <w:lastRenderedPageBreak/>
              <w:t>SECTION 2.  Subchapter I, Chapter 264, Family Code, is amended by adding Section 264.7551 to read as follows:</w:t>
            </w:r>
          </w:p>
          <w:p w:rsidR="003C22D6" w:rsidRDefault="009B60A4">
            <w:pPr>
              <w:jc w:val="both"/>
              <w:rPr>
                <w:u w:val="single"/>
              </w:rPr>
            </w:pPr>
            <w:r>
              <w:rPr>
                <w:u w:val="single"/>
              </w:rPr>
              <w:t>Sec. 264.7551.  FRAUDULENT AGREEMENT; CRIMINAL OFFENSE; CIVIL PENALTY.  (a)  A person commits an offense if, with intent to defraud or deceive the department, the person knowingly makes or causes to be made a false statement or misrepresentation of a material fact that allows a person to enter into a caregiver assistance agreement.</w:t>
            </w:r>
          </w:p>
          <w:p w:rsidR="00C8110F" w:rsidRDefault="00C8110F">
            <w:pPr>
              <w:jc w:val="both"/>
            </w:pPr>
          </w:p>
          <w:p w:rsidR="00344132" w:rsidRDefault="009B60A4">
            <w:pPr>
              <w:jc w:val="both"/>
              <w:rPr>
                <w:highlight w:val="lightGray"/>
                <w:u w:val="single"/>
              </w:rPr>
            </w:pPr>
            <w:r w:rsidRPr="00344132">
              <w:rPr>
                <w:u w:val="single"/>
              </w:rPr>
              <w:t xml:space="preserve">(b)  An offense under Subsection (a) is </w:t>
            </w: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44132" w:rsidRDefault="00344132">
            <w:pPr>
              <w:jc w:val="both"/>
              <w:rPr>
                <w:highlight w:val="lightGray"/>
                <w:u w:val="single"/>
              </w:rPr>
            </w:pPr>
          </w:p>
          <w:p w:rsidR="003C22D6" w:rsidRDefault="009B60A4">
            <w:pPr>
              <w:jc w:val="both"/>
              <w:rPr>
                <w:u w:val="single"/>
              </w:rPr>
            </w:pPr>
            <w:r w:rsidRPr="00B32F3F">
              <w:rPr>
                <w:highlight w:val="lightGray"/>
                <w:u w:val="single"/>
              </w:rPr>
              <w:t>a state jail felony unless it is shown on the trial of the offense that the person has previously been convicted under this section, in which case the offense is a felony of the third degree.</w:t>
            </w:r>
          </w:p>
          <w:p w:rsidR="00C8110F" w:rsidRDefault="00C8110F">
            <w:pPr>
              <w:jc w:val="both"/>
              <w:rPr>
                <w:u w:val="single"/>
              </w:rPr>
            </w:pPr>
          </w:p>
          <w:p w:rsidR="003C22D6" w:rsidRDefault="009B60A4">
            <w:pPr>
              <w:jc w:val="both"/>
            </w:pPr>
            <w:r>
              <w:rPr>
                <w:u w:val="single"/>
              </w:rPr>
              <w:t>(c)  If conduct that constitutes an offense under this section also constitutes an offense under any other law, the actor may be prosecuted under this section, the other law, or both.</w:t>
            </w:r>
          </w:p>
          <w:p w:rsidR="003C22D6" w:rsidRDefault="009B60A4">
            <w:pPr>
              <w:jc w:val="both"/>
            </w:pPr>
            <w:r>
              <w:rPr>
                <w:u w:val="single"/>
              </w:rPr>
              <w:t>(d)  The appropriate county prosecuting attorney shall be responsible for the prosecution of an offense under this section.</w:t>
            </w:r>
          </w:p>
          <w:p w:rsidR="003C22D6" w:rsidRDefault="009B60A4">
            <w:pPr>
              <w:jc w:val="both"/>
            </w:pPr>
            <w:r>
              <w:rPr>
                <w:u w:val="single"/>
              </w:rPr>
              <w:t>(e)  A person who engaged in conduct described by Subsection (a) is liable to the state for a civil penalty of $1,000. The attorney general shall bring an action to recover a civil penalty as authorized by this subsection.</w:t>
            </w:r>
          </w:p>
          <w:p w:rsidR="003C22D6" w:rsidRDefault="009B60A4">
            <w:pPr>
              <w:jc w:val="both"/>
            </w:pPr>
            <w:r>
              <w:rPr>
                <w:u w:val="single"/>
              </w:rPr>
              <w:t>(f)  The commissioner of the department may adopt rules necessary to determine whether fraudulent activity that violates Subsection (a) has occurred.</w:t>
            </w:r>
          </w:p>
        </w:tc>
        <w:tc>
          <w:tcPr>
            <w:tcW w:w="6248" w:type="dxa"/>
          </w:tcPr>
          <w:p w:rsidR="003C22D6" w:rsidRDefault="009B60A4">
            <w:pPr>
              <w:jc w:val="both"/>
            </w:pPr>
            <w:r>
              <w:lastRenderedPageBreak/>
              <w:t>SECTION 2.  Subchapter I, Chapter 264, Family Code, is amended by adding Section 264.7551 to read as follows:</w:t>
            </w:r>
          </w:p>
          <w:p w:rsidR="003C22D6" w:rsidRDefault="009B60A4">
            <w:pPr>
              <w:jc w:val="both"/>
              <w:rPr>
                <w:u w:val="single"/>
              </w:rPr>
            </w:pPr>
            <w:r>
              <w:rPr>
                <w:u w:val="single"/>
              </w:rPr>
              <w:t>Sec. 264.7551.  FRAUDULENT AGREEMENT; CRIMINAL OFFENSE; CIVIL PENALTY.  (a)  A person commits an offense if, with intent to defraud or deceive the department, the person knowingly makes or causes to be made a false statement or misrepresentation of a material fact that allows a person to enter into a caregiver assistance agreement.</w:t>
            </w:r>
          </w:p>
          <w:p w:rsidR="00C8110F" w:rsidRDefault="00C8110F">
            <w:pPr>
              <w:jc w:val="both"/>
            </w:pPr>
          </w:p>
          <w:p w:rsidR="003C22D6" w:rsidRPr="00C26E62" w:rsidRDefault="009B60A4">
            <w:pPr>
              <w:jc w:val="both"/>
              <w:rPr>
                <w:highlight w:val="lightGray"/>
              </w:rPr>
            </w:pPr>
            <w:r w:rsidRPr="00344132">
              <w:rPr>
                <w:u w:val="single"/>
              </w:rPr>
              <w:t>(b)  An offense under this section is:</w:t>
            </w:r>
          </w:p>
          <w:p w:rsidR="003C22D6" w:rsidRPr="00B32F3F" w:rsidRDefault="009B60A4">
            <w:pPr>
              <w:jc w:val="both"/>
              <w:rPr>
                <w:highlight w:val="lightGray"/>
              </w:rPr>
            </w:pPr>
            <w:r w:rsidRPr="00C26E62">
              <w:rPr>
                <w:highlight w:val="lightGray"/>
                <w:u w:val="single"/>
              </w:rPr>
              <w:t xml:space="preserve">(1)  a Class C misdemeanor </w:t>
            </w:r>
            <w:r w:rsidRPr="00B32F3F">
              <w:rPr>
                <w:highlight w:val="lightGray"/>
                <w:u w:val="single"/>
              </w:rPr>
              <w:t>if the person entered into a fraudulent caregiver assistance agreement and received no monetary assistance under the agreement or received monetary assistance under the agreement for less than 7 days;</w:t>
            </w:r>
          </w:p>
          <w:p w:rsidR="003C22D6" w:rsidRPr="00B32F3F" w:rsidRDefault="009B60A4">
            <w:pPr>
              <w:jc w:val="both"/>
              <w:rPr>
                <w:highlight w:val="lightGray"/>
              </w:rPr>
            </w:pPr>
            <w:r w:rsidRPr="00B32F3F">
              <w:rPr>
                <w:highlight w:val="lightGray"/>
                <w:u w:val="single"/>
              </w:rPr>
              <w:t xml:space="preserve">(2)  a Class B misdemeanor if the person entered into a </w:t>
            </w:r>
            <w:r w:rsidRPr="00B32F3F">
              <w:rPr>
                <w:highlight w:val="lightGray"/>
                <w:u w:val="single"/>
              </w:rPr>
              <w:lastRenderedPageBreak/>
              <w:t>fraudulent caregiver assistance agreement and received monetary assistance under the agreement for 7 days or more but less than 31 days;</w:t>
            </w:r>
          </w:p>
          <w:p w:rsidR="003C22D6" w:rsidRPr="00B32F3F" w:rsidRDefault="009B60A4">
            <w:pPr>
              <w:jc w:val="both"/>
              <w:rPr>
                <w:highlight w:val="lightGray"/>
              </w:rPr>
            </w:pPr>
            <w:r w:rsidRPr="00B32F3F">
              <w:rPr>
                <w:highlight w:val="lightGray"/>
                <w:u w:val="single"/>
              </w:rPr>
              <w:t>(3)  a Class A misdemeanor if the person entered into a fraudulent caregiver assistance agreement and received monetary assistance under the agreement for 31 days or more but less than 91 days; or</w:t>
            </w:r>
          </w:p>
          <w:p w:rsidR="003C22D6" w:rsidRDefault="009B60A4">
            <w:pPr>
              <w:jc w:val="both"/>
            </w:pPr>
            <w:r w:rsidRPr="00B32F3F">
              <w:rPr>
                <w:highlight w:val="lightGray"/>
                <w:u w:val="single"/>
              </w:rPr>
              <w:t>(4)  a state jail felony if the person entered into a fraudulent caregiver assistance agreement and received monetary assistance under the agreement for 91 days or more.</w:t>
            </w:r>
            <w:r w:rsidRPr="00F34B09">
              <w:t xml:space="preserve">  [FA1]</w:t>
            </w:r>
          </w:p>
          <w:p w:rsidR="00167167" w:rsidRDefault="00167167">
            <w:pPr>
              <w:jc w:val="both"/>
              <w:rPr>
                <w:u w:val="single"/>
              </w:rPr>
            </w:pPr>
          </w:p>
          <w:p w:rsidR="00167167" w:rsidRDefault="00167167">
            <w:pPr>
              <w:jc w:val="both"/>
              <w:rPr>
                <w:u w:val="single"/>
              </w:rPr>
            </w:pPr>
          </w:p>
          <w:p w:rsidR="003C22D6" w:rsidRDefault="009B60A4">
            <w:pPr>
              <w:jc w:val="both"/>
            </w:pPr>
            <w:r>
              <w:rPr>
                <w:u w:val="single"/>
              </w:rPr>
              <w:t>(c)  If conduct that constitutes an offense under this section also constitutes an offense under any other law, the actor may be prosecuted under this section, the other law, or both.</w:t>
            </w:r>
          </w:p>
          <w:p w:rsidR="003C22D6" w:rsidRDefault="009B60A4">
            <w:pPr>
              <w:jc w:val="both"/>
            </w:pPr>
            <w:r>
              <w:rPr>
                <w:u w:val="single"/>
              </w:rPr>
              <w:t>(d)  The appropriate county prosecuting attorney shall be responsible for the prosecution of an offense under this section.</w:t>
            </w:r>
          </w:p>
          <w:p w:rsidR="003C22D6" w:rsidRDefault="009B60A4">
            <w:pPr>
              <w:jc w:val="both"/>
            </w:pPr>
            <w:r>
              <w:rPr>
                <w:u w:val="single"/>
              </w:rPr>
              <w:t>(e)  A person who engaged in conduct described by Subsection (a) is liable to the state for a civil penalty of $1,000. The attorney general shall bring an action to recover a civil penalty as authorized by this subsection.</w:t>
            </w:r>
          </w:p>
          <w:p w:rsidR="003C22D6" w:rsidRDefault="009B60A4">
            <w:pPr>
              <w:jc w:val="both"/>
            </w:pPr>
            <w:r>
              <w:rPr>
                <w:u w:val="single"/>
              </w:rPr>
              <w:t>(f)  The commissioner of the department may adopt rules necessary to determine whether fraudulent activity that violates Subsection (a) has occurred.</w:t>
            </w:r>
          </w:p>
        </w:tc>
        <w:tc>
          <w:tcPr>
            <w:tcW w:w="6244" w:type="dxa"/>
          </w:tcPr>
          <w:p w:rsidR="003C22D6" w:rsidRDefault="003C22D6">
            <w:pPr>
              <w:jc w:val="both"/>
            </w:pPr>
          </w:p>
        </w:tc>
      </w:tr>
      <w:tr w:rsidR="003C22D6" w:rsidTr="00B32F3F">
        <w:tc>
          <w:tcPr>
            <w:tcW w:w="6248" w:type="dxa"/>
          </w:tcPr>
          <w:p w:rsidR="003C22D6" w:rsidRDefault="009B60A4">
            <w:pPr>
              <w:jc w:val="both"/>
            </w:pPr>
            <w:r>
              <w:lastRenderedPageBreak/>
              <w:t>SECTION 3.  (a)  Except as provided by Subsection (b) of this section, Section 264.755, Family Code, as amended by this Act, applies to a caregiver assistance agreement entered into before, on, or after the effective date of this Act.</w:t>
            </w:r>
          </w:p>
          <w:p w:rsidR="003C22D6" w:rsidRDefault="009B60A4">
            <w:pPr>
              <w:jc w:val="both"/>
            </w:pPr>
            <w:r>
              <w:t xml:space="preserve">(b)  If a person who has a family income that is less than or equal to 300 percent of the federal poverty level entered into a </w:t>
            </w:r>
            <w:r>
              <w:lastRenderedPageBreak/>
              <w:t>caregiver assistance agreement with the Department of Family and Protective Services on or after June 1, 2017, but before the effective date of this Act, and received monetary assistance under the agreement from the department, the department shall consider the money paid to the person to be a credit against the disbursement of caregiver assistance funds, and may not begin disbursing money to the person as authorized by Section 264.755, Family Code, as amended by this Act, until the credit has been offset.</w:t>
            </w:r>
          </w:p>
          <w:p w:rsidR="003C22D6" w:rsidRPr="00B32F3F" w:rsidRDefault="009B60A4">
            <w:pPr>
              <w:jc w:val="both"/>
              <w:rPr>
                <w:highlight w:val="lightGray"/>
              </w:rPr>
            </w:pPr>
            <w:r w:rsidRPr="00B32F3F">
              <w:rPr>
                <w:highlight w:val="lightGray"/>
              </w:rPr>
              <w:t>(c)  If a person who has a family income that is less than or equal to 300 percent of the federal poverty level enters into a caregiver assistance agreement with the Department of Family and Protective Services, obtains permanent managing conservatorship of a child before the effective date of this Act, and meets all other eligibility requirements, the person may continue to receive the $500 annual reimbursement until the earlier of:</w:t>
            </w:r>
          </w:p>
          <w:p w:rsidR="003C22D6" w:rsidRPr="00B32F3F" w:rsidRDefault="009B60A4">
            <w:pPr>
              <w:jc w:val="both"/>
              <w:rPr>
                <w:highlight w:val="lightGray"/>
              </w:rPr>
            </w:pPr>
            <w:r w:rsidRPr="00B32F3F">
              <w:rPr>
                <w:highlight w:val="lightGray"/>
              </w:rPr>
              <w:t>(1)  the third anniversary of the date the person was awarded permanent managing conservatorship of the child; or</w:t>
            </w:r>
          </w:p>
          <w:p w:rsidR="003C22D6" w:rsidRDefault="009B60A4">
            <w:pPr>
              <w:jc w:val="both"/>
            </w:pPr>
            <w:r w:rsidRPr="00B32F3F">
              <w:rPr>
                <w:highlight w:val="lightGray"/>
              </w:rPr>
              <w:t>(2)  the child's 18th birthday.</w:t>
            </w:r>
          </w:p>
        </w:tc>
        <w:tc>
          <w:tcPr>
            <w:tcW w:w="6248" w:type="dxa"/>
          </w:tcPr>
          <w:p w:rsidR="00B32F3F" w:rsidRDefault="00B32F3F" w:rsidP="00B32F3F">
            <w:pPr>
              <w:jc w:val="both"/>
            </w:pPr>
            <w:r>
              <w:lastRenderedPageBreak/>
              <w:t>SECTION 3.  (a)  Except as provided by Subsection (b) of this section, Section 264.755, Family Code, as amended by this Act, applies to a caregiver assistance agreement entered into before, on, or after the effective date of this Act.</w:t>
            </w:r>
          </w:p>
          <w:p w:rsidR="003C22D6" w:rsidRDefault="00B32F3F" w:rsidP="00B32F3F">
            <w:pPr>
              <w:jc w:val="both"/>
            </w:pPr>
            <w:r>
              <w:t xml:space="preserve">(b)  If a person who has a family income that is less than or equal to 300 percent of the federal poverty level entered into a </w:t>
            </w:r>
            <w:r>
              <w:lastRenderedPageBreak/>
              <w:t>caregiver assistance agreement with the Department of Family and Protective Services on or after June 1, 2017, but before the effective date of this Act, and received monetary assistance under the agreement from the department, the department shall consider the money paid to the person to be a credit against the disbursement of caregiver assistance funds, and may not begin disbursing money to the person as authorized by Section 264.755, Family Code, as amended by this Act, until the credit has been offset.</w:t>
            </w:r>
          </w:p>
        </w:tc>
        <w:tc>
          <w:tcPr>
            <w:tcW w:w="6244" w:type="dxa"/>
          </w:tcPr>
          <w:p w:rsidR="003C22D6" w:rsidRDefault="003C22D6">
            <w:pPr>
              <w:jc w:val="both"/>
            </w:pPr>
          </w:p>
        </w:tc>
      </w:tr>
      <w:tr w:rsidR="003C22D6" w:rsidTr="00B32F3F">
        <w:tc>
          <w:tcPr>
            <w:tcW w:w="6248" w:type="dxa"/>
          </w:tcPr>
          <w:p w:rsidR="003C22D6" w:rsidRDefault="009B60A4">
            <w:pPr>
              <w:jc w:val="both"/>
            </w:pPr>
            <w:r w:rsidRPr="00B32F3F">
              <w:rPr>
                <w:highlight w:val="lightGray"/>
              </w:rPr>
              <w:lastRenderedPageBreak/>
              <w:t>No equivalent provision.</w:t>
            </w:r>
          </w:p>
          <w:p w:rsidR="003C22D6" w:rsidRDefault="003C22D6">
            <w:pPr>
              <w:jc w:val="both"/>
            </w:pPr>
          </w:p>
        </w:tc>
        <w:tc>
          <w:tcPr>
            <w:tcW w:w="6248" w:type="dxa"/>
          </w:tcPr>
          <w:p w:rsidR="003C22D6" w:rsidRDefault="009B60A4">
            <w:pPr>
              <w:jc w:val="both"/>
            </w:pPr>
            <w:r>
              <w:t>SECTION __.Subchapter I, Chapter 264, Family Code, is amended by adding Section 264.762 to read as follows:</w:t>
            </w:r>
          </w:p>
          <w:p w:rsidR="003C22D6" w:rsidRDefault="009B60A4">
            <w:pPr>
              <w:jc w:val="both"/>
            </w:pPr>
            <w:r>
              <w:rPr>
                <w:u w:val="single"/>
              </w:rPr>
              <w:t>Sec. 264.762. ANNUAL REPORT. Not later than September 1 of each year, the department shall publish a report on the relative and other designated caregiver placement program created under this subchapter. The report must include data on permanency outcomes for children placed with relative or other designated caregivers, including:</w:t>
            </w:r>
          </w:p>
          <w:p w:rsidR="003C22D6" w:rsidRDefault="009B60A4">
            <w:pPr>
              <w:jc w:val="both"/>
            </w:pPr>
            <w:r>
              <w:rPr>
                <w:u w:val="single"/>
              </w:rPr>
              <w:t>(1) the number of disruptions in a relative or other designated caregiver placement;</w:t>
            </w:r>
          </w:p>
          <w:p w:rsidR="003C22D6" w:rsidRDefault="009B60A4">
            <w:pPr>
              <w:jc w:val="both"/>
            </w:pPr>
            <w:r>
              <w:rPr>
                <w:u w:val="single"/>
              </w:rPr>
              <w:t xml:space="preserve">(2) the reasons for any disruption in a relative or other </w:t>
            </w:r>
            <w:r>
              <w:rPr>
                <w:u w:val="single"/>
              </w:rPr>
              <w:lastRenderedPageBreak/>
              <w:t>designated caregiver placement; and</w:t>
            </w:r>
          </w:p>
          <w:p w:rsidR="003C22D6" w:rsidRDefault="009B60A4">
            <w:pPr>
              <w:jc w:val="both"/>
            </w:pPr>
            <w:r>
              <w:rPr>
                <w:u w:val="single"/>
              </w:rPr>
              <w:t xml:space="preserve">(3) the length of time before a relative or other designated caregiver who receives monetary assistance from the department under this subchapter obtains permanent managing conservatorship of a child. </w:t>
            </w:r>
            <w:r>
              <w:t xml:space="preserve">  [FA2]</w:t>
            </w:r>
          </w:p>
        </w:tc>
        <w:tc>
          <w:tcPr>
            <w:tcW w:w="6244" w:type="dxa"/>
          </w:tcPr>
          <w:p w:rsidR="003C22D6" w:rsidRDefault="003C22D6">
            <w:pPr>
              <w:jc w:val="both"/>
            </w:pPr>
          </w:p>
        </w:tc>
      </w:tr>
      <w:tr w:rsidR="003C22D6" w:rsidTr="00B32F3F">
        <w:tc>
          <w:tcPr>
            <w:tcW w:w="6248" w:type="dxa"/>
          </w:tcPr>
          <w:p w:rsidR="003C22D6" w:rsidRDefault="009B60A4">
            <w:pPr>
              <w:jc w:val="both"/>
            </w:pPr>
            <w:r w:rsidRPr="00B32F3F">
              <w:rPr>
                <w:highlight w:val="lightGray"/>
              </w:rPr>
              <w:lastRenderedPageBreak/>
              <w:t>No equivalent provision.</w:t>
            </w:r>
          </w:p>
          <w:p w:rsidR="003C22D6" w:rsidRDefault="003C22D6">
            <w:pPr>
              <w:jc w:val="both"/>
            </w:pPr>
          </w:p>
        </w:tc>
        <w:tc>
          <w:tcPr>
            <w:tcW w:w="6248" w:type="dxa"/>
          </w:tcPr>
          <w:p w:rsidR="003C22D6" w:rsidRDefault="009B60A4">
            <w:pPr>
              <w:jc w:val="both"/>
            </w:pPr>
            <w:r>
              <w:t>SECTION __.Not later than September 1, 2018, the Department of Family and Protective Services shall publish the first report required under Section 264.762, Family Code, as added by this Act.   [FA2]</w:t>
            </w:r>
          </w:p>
        </w:tc>
        <w:tc>
          <w:tcPr>
            <w:tcW w:w="6244" w:type="dxa"/>
          </w:tcPr>
          <w:p w:rsidR="003C22D6" w:rsidRDefault="003C22D6">
            <w:pPr>
              <w:jc w:val="both"/>
            </w:pPr>
          </w:p>
        </w:tc>
      </w:tr>
      <w:tr w:rsidR="003C22D6" w:rsidTr="00B32F3F">
        <w:tc>
          <w:tcPr>
            <w:tcW w:w="6248" w:type="dxa"/>
          </w:tcPr>
          <w:p w:rsidR="003C22D6" w:rsidRDefault="009B60A4">
            <w:pPr>
              <w:jc w:val="both"/>
            </w:pPr>
            <w:r w:rsidRPr="00B32F3F">
              <w:rPr>
                <w:highlight w:val="lightGray"/>
              </w:rPr>
              <w:t>No equivalent provision.</w:t>
            </w:r>
          </w:p>
          <w:p w:rsidR="003C22D6" w:rsidRDefault="003C22D6">
            <w:pPr>
              <w:jc w:val="both"/>
            </w:pPr>
          </w:p>
        </w:tc>
        <w:tc>
          <w:tcPr>
            <w:tcW w:w="6248" w:type="dxa"/>
          </w:tcPr>
          <w:p w:rsidR="003C22D6" w:rsidRDefault="009B60A4">
            <w:pPr>
              <w:jc w:val="both"/>
            </w:pPr>
            <w:r>
              <w:t>SECTION 4.  This Act takes effect only if a specific appropriation for the implementation of the Act is provided in a general appropriations act of the 85th Legislature.  If the legislature does not appropriate money specifically for the purpose of implementing this Act, this Act has no effect.</w:t>
            </w:r>
          </w:p>
        </w:tc>
        <w:tc>
          <w:tcPr>
            <w:tcW w:w="6244" w:type="dxa"/>
          </w:tcPr>
          <w:p w:rsidR="003C22D6" w:rsidRDefault="003C22D6">
            <w:pPr>
              <w:jc w:val="both"/>
            </w:pPr>
          </w:p>
        </w:tc>
      </w:tr>
      <w:tr w:rsidR="003C22D6" w:rsidTr="00B32F3F">
        <w:tc>
          <w:tcPr>
            <w:tcW w:w="6248" w:type="dxa"/>
          </w:tcPr>
          <w:p w:rsidR="003C22D6" w:rsidRDefault="009B60A4">
            <w:pPr>
              <w:jc w:val="both"/>
            </w:pPr>
            <w:r>
              <w:t>SECTION 4.  This Act takes effect September 1, 2017.</w:t>
            </w:r>
          </w:p>
          <w:p w:rsidR="003C22D6" w:rsidRDefault="003C22D6">
            <w:pPr>
              <w:jc w:val="both"/>
            </w:pPr>
          </w:p>
        </w:tc>
        <w:tc>
          <w:tcPr>
            <w:tcW w:w="6248" w:type="dxa"/>
          </w:tcPr>
          <w:p w:rsidR="003C22D6" w:rsidRDefault="009B60A4">
            <w:pPr>
              <w:jc w:val="both"/>
            </w:pPr>
            <w:r>
              <w:t xml:space="preserve">SECTION 5.  </w:t>
            </w:r>
            <w:r w:rsidRPr="00B32F3F">
              <w:rPr>
                <w:highlight w:val="lightGray"/>
              </w:rPr>
              <w:t>Except as otherwise provided by this Act,</w:t>
            </w:r>
            <w:r>
              <w:t xml:space="preserve"> this Act takes effect September 1, 2017.</w:t>
            </w:r>
          </w:p>
        </w:tc>
        <w:tc>
          <w:tcPr>
            <w:tcW w:w="6244" w:type="dxa"/>
          </w:tcPr>
          <w:p w:rsidR="003C22D6" w:rsidRDefault="003C22D6">
            <w:pPr>
              <w:jc w:val="both"/>
            </w:pPr>
          </w:p>
        </w:tc>
      </w:tr>
    </w:tbl>
    <w:p w:rsidR="00AE710F" w:rsidRDefault="00AE710F"/>
    <w:sectPr w:rsidR="00AE710F" w:rsidSect="003C22D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D6" w:rsidRDefault="003C22D6" w:rsidP="003C22D6">
      <w:r>
        <w:separator/>
      </w:r>
    </w:p>
  </w:endnote>
  <w:endnote w:type="continuationSeparator" w:id="0">
    <w:p w:rsidR="003C22D6" w:rsidRDefault="003C22D6" w:rsidP="003C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22" w:rsidRDefault="00F90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D6" w:rsidRDefault="00575E86">
    <w:pPr>
      <w:tabs>
        <w:tab w:val="center" w:pos="9360"/>
        <w:tab w:val="right" w:pos="18720"/>
      </w:tabs>
    </w:pPr>
    <w:r>
      <w:fldChar w:fldCharType="begin"/>
    </w:r>
    <w:r>
      <w:instrText xml:space="preserve"> DOCPROPERTY  CCRF  \* MERGEFORMAT </w:instrText>
    </w:r>
    <w:r>
      <w:fldChar w:fldCharType="separate"/>
    </w:r>
    <w:r w:rsidR="003019B0">
      <w:t xml:space="preserve"> </w:t>
    </w:r>
    <w:r>
      <w:fldChar w:fldCharType="end"/>
    </w:r>
    <w:r w:rsidR="009B60A4">
      <w:tab/>
    </w:r>
    <w:r w:rsidR="003C22D6">
      <w:fldChar w:fldCharType="begin"/>
    </w:r>
    <w:r w:rsidR="009B60A4">
      <w:instrText xml:space="preserve"> PAGE </w:instrText>
    </w:r>
    <w:r w:rsidR="003C22D6">
      <w:fldChar w:fldCharType="separate"/>
    </w:r>
    <w:r>
      <w:rPr>
        <w:noProof/>
      </w:rPr>
      <w:t>7</w:t>
    </w:r>
    <w:r w:rsidR="003C22D6">
      <w:fldChar w:fldCharType="end"/>
    </w:r>
    <w:r w:rsidR="009B60A4">
      <w:tab/>
    </w:r>
    <w:r w:rsidR="00C43E20">
      <w:fldChar w:fldCharType="begin"/>
    </w:r>
    <w:r w:rsidR="00C43E20">
      <w:instrText xml:space="preserve"> DOCPROPERTY  OTID  \* MERGEFORMAT </w:instrText>
    </w:r>
    <w:r w:rsidR="00C43E2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22" w:rsidRDefault="00F90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D6" w:rsidRDefault="003C22D6" w:rsidP="003C22D6">
      <w:r>
        <w:separator/>
      </w:r>
    </w:p>
  </w:footnote>
  <w:footnote w:type="continuationSeparator" w:id="0">
    <w:p w:rsidR="003C22D6" w:rsidRDefault="003C22D6" w:rsidP="003C2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22" w:rsidRDefault="00F90D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22" w:rsidRDefault="00F90D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22" w:rsidRDefault="00F90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2D6"/>
    <w:rsid w:val="00012250"/>
    <w:rsid w:val="0007220E"/>
    <w:rsid w:val="00094A42"/>
    <w:rsid w:val="000C7BC6"/>
    <w:rsid w:val="000F5123"/>
    <w:rsid w:val="00167167"/>
    <w:rsid w:val="001C1251"/>
    <w:rsid w:val="00240E61"/>
    <w:rsid w:val="003019B0"/>
    <w:rsid w:val="003275F5"/>
    <w:rsid w:val="00344132"/>
    <w:rsid w:val="003C22D6"/>
    <w:rsid w:val="00414BD8"/>
    <w:rsid w:val="00505737"/>
    <w:rsid w:val="00506C43"/>
    <w:rsid w:val="00550F3C"/>
    <w:rsid w:val="00575E86"/>
    <w:rsid w:val="0060700E"/>
    <w:rsid w:val="00645589"/>
    <w:rsid w:val="006B7454"/>
    <w:rsid w:val="006D7F11"/>
    <w:rsid w:val="0072167D"/>
    <w:rsid w:val="007555A5"/>
    <w:rsid w:val="00770918"/>
    <w:rsid w:val="008D12E0"/>
    <w:rsid w:val="00920E08"/>
    <w:rsid w:val="009A523A"/>
    <w:rsid w:val="009B60A4"/>
    <w:rsid w:val="00A32672"/>
    <w:rsid w:val="00AC6401"/>
    <w:rsid w:val="00AE710F"/>
    <w:rsid w:val="00B32F3F"/>
    <w:rsid w:val="00BA3F5E"/>
    <w:rsid w:val="00C12436"/>
    <w:rsid w:val="00C26E62"/>
    <w:rsid w:val="00C43E20"/>
    <w:rsid w:val="00C8110F"/>
    <w:rsid w:val="00CC0B2E"/>
    <w:rsid w:val="00CD7B99"/>
    <w:rsid w:val="00D12203"/>
    <w:rsid w:val="00D852A0"/>
    <w:rsid w:val="00DC3752"/>
    <w:rsid w:val="00EA621A"/>
    <w:rsid w:val="00F152BC"/>
    <w:rsid w:val="00F20C62"/>
    <w:rsid w:val="00F34B09"/>
    <w:rsid w:val="00F82EFA"/>
    <w:rsid w:val="00F90D22"/>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2D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D22"/>
    <w:pPr>
      <w:tabs>
        <w:tab w:val="center" w:pos="4680"/>
        <w:tab w:val="right" w:pos="9360"/>
      </w:tabs>
    </w:pPr>
  </w:style>
  <w:style w:type="character" w:customStyle="1" w:styleId="HeaderChar">
    <w:name w:val="Header Char"/>
    <w:basedOn w:val="DefaultParagraphFont"/>
    <w:link w:val="Header"/>
    <w:uiPriority w:val="99"/>
    <w:rsid w:val="00F90D22"/>
    <w:rPr>
      <w:sz w:val="22"/>
    </w:rPr>
  </w:style>
  <w:style w:type="paragraph" w:styleId="Footer">
    <w:name w:val="footer"/>
    <w:basedOn w:val="Normal"/>
    <w:link w:val="FooterChar"/>
    <w:uiPriority w:val="99"/>
    <w:unhideWhenUsed/>
    <w:rsid w:val="00F90D22"/>
    <w:pPr>
      <w:tabs>
        <w:tab w:val="center" w:pos="4680"/>
        <w:tab w:val="right" w:pos="9360"/>
      </w:tabs>
    </w:pPr>
  </w:style>
  <w:style w:type="character" w:customStyle="1" w:styleId="FooterChar">
    <w:name w:val="Footer Char"/>
    <w:basedOn w:val="DefaultParagraphFont"/>
    <w:link w:val="Footer"/>
    <w:uiPriority w:val="99"/>
    <w:rsid w:val="00F90D2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2D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D22"/>
    <w:pPr>
      <w:tabs>
        <w:tab w:val="center" w:pos="4680"/>
        <w:tab w:val="right" w:pos="9360"/>
      </w:tabs>
    </w:pPr>
  </w:style>
  <w:style w:type="character" w:customStyle="1" w:styleId="HeaderChar">
    <w:name w:val="Header Char"/>
    <w:basedOn w:val="DefaultParagraphFont"/>
    <w:link w:val="Header"/>
    <w:uiPriority w:val="99"/>
    <w:rsid w:val="00F90D22"/>
    <w:rPr>
      <w:sz w:val="22"/>
    </w:rPr>
  </w:style>
  <w:style w:type="paragraph" w:styleId="Footer">
    <w:name w:val="footer"/>
    <w:basedOn w:val="Normal"/>
    <w:link w:val="FooterChar"/>
    <w:uiPriority w:val="99"/>
    <w:unhideWhenUsed/>
    <w:rsid w:val="00F90D22"/>
    <w:pPr>
      <w:tabs>
        <w:tab w:val="center" w:pos="4680"/>
        <w:tab w:val="right" w:pos="9360"/>
      </w:tabs>
    </w:pPr>
  </w:style>
  <w:style w:type="character" w:customStyle="1" w:styleId="FooterChar">
    <w:name w:val="Footer Char"/>
    <w:basedOn w:val="DefaultParagraphFont"/>
    <w:link w:val="Footer"/>
    <w:uiPriority w:val="99"/>
    <w:rsid w:val="00F90D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7</Pages>
  <Words>2443</Words>
  <Characters>13929</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HB4-SAA</vt:lpstr>
    </vt:vector>
  </TitlesOfParts>
  <Company>Texas Legislative Council</Company>
  <LinksUpToDate>false</LinksUpToDate>
  <CharactersWithSpaces>16340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HB4-SAA</dc:title>
  <dc:creator>LKJ</dc:creator>
  <cp:lastModifiedBy>LKJ</cp:lastModifiedBy>
  <cp:revision>2</cp:revision>
  <dcterms:created xsi:type="dcterms:W3CDTF">2017-05-23T00:44:00Z</dcterms:created>
  <dcterms:modified xsi:type="dcterms:W3CDTF">2017-05-23T00:44:00Z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